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48D5B" w14:textId="543FA67E" w:rsidR="00064838" w:rsidRDefault="00AB461A">
      <w:r w:rsidRPr="00AB461A">
        <w:drawing>
          <wp:inline distT="0" distB="0" distL="0" distR="0" wp14:anchorId="594A952F" wp14:editId="60F28E08">
            <wp:extent cx="5543550" cy="8229600"/>
            <wp:effectExtent l="0" t="0" r="0" b="0"/>
            <wp:docPr id="82120768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4838" w:rsidSect="00F56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1A"/>
    <w:rsid w:val="00064838"/>
    <w:rsid w:val="000A67CB"/>
    <w:rsid w:val="000F398F"/>
    <w:rsid w:val="00102AB2"/>
    <w:rsid w:val="00AB461A"/>
    <w:rsid w:val="00BD2416"/>
    <w:rsid w:val="00F5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73F38D"/>
  <w15:docId w15:val="{2A3CBE34-804A-4E7B-9C34-1BEA1B28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西　晃</dc:creator>
  <cp:keywords/>
  <dc:description/>
  <cp:lastModifiedBy>西　晃</cp:lastModifiedBy>
  <cp:revision>1</cp:revision>
  <dcterms:created xsi:type="dcterms:W3CDTF">2026-03-27T06:05:00Z</dcterms:created>
  <dcterms:modified xsi:type="dcterms:W3CDTF">2026-03-27T06:08:00Z</dcterms:modified>
</cp:coreProperties>
</file>