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26" w:rsidRDefault="00680326" w:rsidP="00680326">
      <w:pPr>
        <w:pStyle w:val="a3"/>
        <w:spacing w:line="105" w:lineRule="exact"/>
        <w:rPr>
          <w:spacing w:val="0"/>
        </w:rPr>
      </w:pPr>
      <w:bookmarkStart w:id="0" w:name="_GoBack"/>
      <w:bookmarkEnd w:id="0"/>
    </w:p>
    <w:p w:rsidR="00680326" w:rsidRDefault="00680326" w:rsidP="00680326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horzAnchor="margin" w:tblpY="615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4"/>
        <w:gridCol w:w="4664"/>
      </w:tblGrid>
      <w:tr w:rsidR="005C5DE9" w:rsidTr="00680326">
        <w:tblPrEx>
          <w:tblCellMar>
            <w:top w:w="0" w:type="dxa"/>
            <w:bottom w:w="0" w:type="dxa"/>
          </w:tblCellMar>
        </w:tblPrEx>
        <w:trPr>
          <w:trHeight w:hRule="exact" w:val="1043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DE9" w:rsidRDefault="005C5DE9" w:rsidP="00680326">
            <w:pPr>
              <w:pStyle w:val="a3"/>
              <w:spacing w:before="210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spacing w:line="4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2"/>
                <w:sz w:val="42"/>
                <w:szCs w:val="42"/>
              </w:rPr>
              <w:t>見　　積</w:t>
            </w:r>
            <w:r>
              <w:rPr>
                <w:rFonts w:ascii="ＭＳ 明朝" w:hAnsi="ＭＳ 明朝" w:hint="eastAsia"/>
                <w:spacing w:val="2"/>
                <w:w w:val="20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42"/>
                <w:szCs w:val="42"/>
              </w:rPr>
              <w:t>書</w:t>
            </w:r>
          </w:p>
        </w:tc>
      </w:tr>
      <w:tr w:rsidR="005C5DE9" w:rsidTr="00680326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E9" w:rsidRDefault="005C5DE9" w:rsidP="00680326">
            <w:pPr>
              <w:pStyle w:val="a3"/>
              <w:spacing w:before="210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</w:rPr>
              <w:t>見　積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</w:rPr>
              <w:t>価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w w:val="200"/>
              </w:rPr>
              <w:t>格</w:t>
            </w: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（消費税抜き）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5DE9" w:rsidRDefault="005C5DE9" w:rsidP="00680326">
            <w:pPr>
              <w:pStyle w:val="a3"/>
              <w:spacing w:before="210"/>
              <w:rPr>
                <w:spacing w:val="0"/>
              </w:rPr>
            </w:pPr>
          </w:p>
        </w:tc>
      </w:tr>
      <w:tr w:rsidR="00680326" w:rsidTr="00680326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26" w:rsidRDefault="00680326" w:rsidP="008105E8">
            <w:pPr>
              <w:pStyle w:val="a3"/>
              <w:spacing w:before="210"/>
              <w:ind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※参考：</w:t>
            </w:r>
            <w:r w:rsidRPr="00680326">
              <w:rPr>
                <w:rFonts w:hint="eastAsia"/>
                <w:spacing w:val="0"/>
                <w:u w:val="single"/>
              </w:rPr>
              <w:t>消費税込み</w:t>
            </w:r>
            <w:r>
              <w:rPr>
                <w:rFonts w:hint="eastAsia"/>
                <w:spacing w:val="0"/>
              </w:rPr>
              <w:t>の見積価格を</w:t>
            </w:r>
          </w:p>
          <w:p w:rsidR="00680326" w:rsidRDefault="00680326" w:rsidP="008105E8">
            <w:pPr>
              <w:pStyle w:val="a3"/>
              <w:spacing w:before="210"/>
              <w:ind w:firstLine="105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ご記入ください。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0326" w:rsidRDefault="00680326" w:rsidP="00680326">
            <w:pPr>
              <w:pStyle w:val="a3"/>
              <w:spacing w:before="210"/>
              <w:rPr>
                <w:spacing w:val="0"/>
              </w:rPr>
            </w:pPr>
          </w:p>
        </w:tc>
      </w:tr>
      <w:tr w:rsidR="005C5DE9" w:rsidTr="00680326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E9" w:rsidRDefault="005C5DE9" w:rsidP="00680326">
            <w:pPr>
              <w:pStyle w:val="a3"/>
              <w:spacing w:before="210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C727A" w:rsidRPr="00076A39">
              <w:rPr>
                <w:rFonts w:ascii="ＭＳ 明朝" w:hAnsi="ＭＳ 明朝" w:hint="eastAsia"/>
                <w:spacing w:val="42"/>
                <w:w w:val="200"/>
                <w:fitText w:val="2940" w:id="-106686208"/>
              </w:rPr>
              <w:t>業務委託</w:t>
            </w:r>
            <w:r w:rsidRPr="00076A39">
              <w:rPr>
                <w:rFonts w:ascii="ＭＳ 明朝" w:hAnsi="ＭＳ 明朝" w:hint="eastAsia"/>
                <w:spacing w:val="42"/>
                <w:w w:val="200"/>
                <w:fitText w:val="2940" w:id="-106686208"/>
              </w:rPr>
              <w:t>場</w:t>
            </w:r>
            <w:r w:rsidRPr="00076A39">
              <w:rPr>
                <w:rFonts w:ascii="ＭＳ 明朝" w:hAnsi="ＭＳ 明朝" w:hint="eastAsia"/>
                <w:spacing w:val="0"/>
                <w:w w:val="200"/>
                <w:fitText w:val="2940" w:id="-106686208"/>
              </w:rPr>
              <w:t>所</w:t>
            </w:r>
            <w:r w:rsidR="00EC727A">
              <w:rPr>
                <w:rFonts w:ascii="ＭＳ 明朝" w:hAnsi="ＭＳ 明朝" w:hint="eastAsia"/>
                <w:spacing w:val="2"/>
                <w:w w:val="200"/>
              </w:rPr>
              <w:t xml:space="preserve">　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5DE9" w:rsidRDefault="005C5DE9" w:rsidP="00680326">
            <w:pPr>
              <w:pStyle w:val="a3"/>
              <w:spacing w:before="210"/>
              <w:rPr>
                <w:spacing w:val="0"/>
              </w:rPr>
            </w:pPr>
          </w:p>
          <w:p w:rsidR="005C5DE9" w:rsidRPr="00D16C3A" w:rsidRDefault="002400C2" w:rsidP="00680326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尾鷲市役所</w:t>
            </w:r>
            <w:r w:rsidR="006661A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市民サービス課</w:t>
            </w:r>
          </w:p>
        </w:tc>
      </w:tr>
      <w:tr w:rsidR="005C5DE9" w:rsidTr="00680326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E9" w:rsidRDefault="005C5DE9" w:rsidP="00680326">
            <w:pPr>
              <w:pStyle w:val="a3"/>
              <w:spacing w:before="210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</w:rPr>
              <w:t>業</w:t>
            </w:r>
            <w:r w:rsidR="00EC727A">
              <w:rPr>
                <w:rFonts w:ascii="ＭＳ 明朝" w:hAnsi="ＭＳ 明朝" w:hint="eastAsia"/>
                <w:spacing w:val="2"/>
                <w:w w:val="2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</w:rPr>
              <w:t>務</w:t>
            </w:r>
            <w:r w:rsidR="00EC727A">
              <w:rPr>
                <w:rFonts w:ascii="ＭＳ 明朝" w:hAnsi="ＭＳ 明朝" w:hint="eastAsia"/>
                <w:spacing w:val="2"/>
                <w:w w:val="200"/>
              </w:rPr>
              <w:t xml:space="preserve"> 委 託 </w:t>
            </w:r>
            <w:r>
              <w:rPr>
                <w:rFonts w:ascii="ＭＳ 明朝" w:hAnsi="ＭＳ 明朝" w:hint="eastAsia"/>
                <w:spacing w:val="2"/>
                <w:w w:val="200"/>
              </w:rPr>
              <w:t>名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5DE9" w:rsidRPr="0054506B" w:rsidRDefault="004E63CA" w:rsidP="00680326">
            <w:pPr>
              <w:pStyle w:val="a3"/>
              <w:jc w:val="center"/>
              <w:rPr>
                <w:rFonts w:cs="Century"/>
                <w:b/>
                <w:spacing w:val="-4"/>
                <w:sz w:val="28"/>
                <w:szCs w:val="28"/>
              </w:rPr>
            </w:pPr>
            <w:r w:rsidRPr="004E63CA">
              <w:rPr>
                <w:rFonts w:cs="Century" w:hint="eastAsia"/>
                <w:b/>
                <w:spacing w:val="-4"/>
                <w:sz w:val="24"/>
                <w:szCs w:val="28"/>
              </w:rPr>
              <w:t>尾鷲市</w:t>
            </w:r>
            <w:r w:rsidR="006661A0" w:rsidRPr="004E63CA">
              <w:rPr>
                <w:rFonts w:cs="Century" w:hint="eastAsia"/>
                <w:b/>
                <w:spacing w:val="-4"/>
                <w:sz w:val="24"/>
                <w:szCs w:val="28"/>
              </w:rPr>
              <w:t>特定健診受診率向上対策業務委託</w:t>
            </w:r>
          </w:p>
        </w:tc>
      </w:tr>
      <w:tr w:rsidR="005C5DE9" w:rsidTr="00680326">
        <w:tblPrEx>
          <w:tblCellMar>
            <w:top w:w="0" w:type="dxa"/>
            <w:bottom w:w="0" w:type="dxa"/>
          </w:tblCellMar>
        </w:tblPrEx>
        <w:trPr>
          <w:trHeight w:hRule="exact" w:val="5580"/>
        </w:trPr>
        <w:tc>
          <w:tcPr>
            <w:tcW w:w="8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E9" w:rsidRDefault="005C5DE9" w:rsidP="00680326">
            <w:pPr>
              <w:pStyle w:val="a3"/>
              <w:spacing w:before="210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上記金額で尾鷲市会計規則（昭和４１年尾鷲市規則第４号）及び御指示の</w:t>
            </w:r>
          </w:p>
          <w:p w:rsidR="005C5DE9" w:rsidRDefault="005C5DE9" w:rsidP="00680326">
            <w:pPr>
              <w:pStyle w:val="a3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条件によって請負したいから見積りします。</w:t>
            </w:r>
          </w:p>
          <w:p w:rsidR="005C5DE9" w:rsidRDefault="005C5DE9" w:rsidP="00680326">
            <w:pPr>
              <w:pStyle w:val="a3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6661A0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C5DE9" w:rsidRDefault="005C5DE9" w:rsidP="00680326">
            <w:pPr>
              <w:pStyle w:val="a3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見積者　　住　所</w:t>
            </w:r>
          </w:p>
          <w:p w:rsidR="005C5DE9" w:rsidRDefault="005C5DE9" w:rsidP="00680326">
            <w:pPr>
              <w:pStyle w:val="a3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　　　　　　　　　　　　　　　印</w:t>
            </w:r>
          </w:p>
          <w:p w:rsidR="005C5DE9" w:rsidRDefault="005C5DE9" w:rsidP="00680326">
            <w:pPr>
              <w:pStyle w:val="a3"/>
              <w:rPr>
                <w:spacing w:val="0"/>
              </w:rPr>
            </w:pPr>
          </w:p>
          <w:p w:rsidR="005C5DE9" w:rsidRDefault="005C5DE9" w:rsidP="00680326">
            <w:pPr>
              <w:pStyle w:val="a3"/>
              <w:rPr>
                <w:spacing w:val="0"/>
              </w:rPr>
            </w:pPr>
          </w:p>
          <w:p w:rsidR="005C5DE9" w:rsidRPr="00B50467" w:rsidRDefault="005C5DE9" w:rsidP="0068032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B50467" w:rsidRPr="00B50467">
              <w:rPr>
                <w:rFonts w:ascii="ＭＳ 明朝" w:hAnsi="ＭＳ 明朝" w:hint="eastAsia"/>
                <w:sz w:val="24"/>
                <w:szCs w:val="24"/>
              </w:rPr>
              <w:t xml:space="preserve">尾鷲市長　</w:t>
            </w:r>
            <w:r w:rsidR="00B504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50467" w:rsidRPr="00B50467">
              <w:rPr>
                <w:rFonts w:ascii="ＭＳ 明朝" w:hAnsi="ＭＳ 明朝" w:hint="eastAsia"/>
                <w:sz w:val="24"/>
                <w:szCs w:val="24"/>
              </w:rPr>
              <w:t>加</w:t>
            </w:r>
            <w:r w:rsidR="00B504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50467" w:rsidRPr="00B50467">
              <w:rPr>
                <w:rFonts w:ascii="ＭＳ 明朝" w:hAnsi="ＭＳ 明朝" w:hint="eastAsia"/>
                <w:sz w:val="24"/>
                <w:szCs w:val="24"/>
              </w:rPr>
              <w:t>藤</w:t>
            </w:r>
            <w:r w:rsidR="00B504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50467" w:rsidRPr="00B50467">
              <w:rPr>
                <w:rFonts w:ascii="ＭＳ 明朝" w:hAnsi="ＭＳ 明朝" w:hint="eastAsia"/>
                <w:sz w:val="24"/>
                <w:szCs w:val="24"/>
              </w:rPr>
              <w:t xml:space="preserve">　千</w:t>
            </w:r>
            <w:r w:rsidR="00B504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50467" w:rsidRPr="00B50467">
              <w:rPr>
                <w:rFonts w:ascii="ＭＳ 明朝" w:hAnsi="ＭＳ 明朝" w:hint="eastAsia"/>
                <w:sz w:val="24"/>
                <w:szCs w:val="24"/>
              </w:rPr>
              <w:t xml:space="preserve">速　</w:t>
            </w:r>
            <w:r w:rsidR="00B5046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50467" w:rsidRPr="00B50467">
              <w:rPr>
                <w:rFonts w:ascii="ＭＳ 明朝" w:hAnsi="ＭＳ 明朝" w:hint="eastAsia"/>
                <w:sz w:val="24"/>
                <w:szCs w:val="24"/>
              </w:rPr>
              <w:t>様</w:t>
            </w:r>
          </w:p>
        </w:tc>
      </w:tr>
    </w:tbl>
    <w:p w:rsidR="005C5DE9" w:rsidRDefault="00680326">
      <w:pPr>
        <w:pStyle w:val="a3"/>
        <w:spacing w:line="210" w:lineRule="exact"/>
        <w:rPr>
          <w:rFonts w:hint="eastAsia"/>
          <w:spacing w:val="0"/>
        </w:rPr>
      </w:pPr>
      <w:r>
        <w:rPr>
          <w:rFonts w:hint="eastAsia"/>
          <w:spacing w:val="0"/>
        </w:rPr>
        <w:t>（様式４）</w:t>
      </w:r>
    </w:p>
    <w:p w:rsidR="005C5DE9" w:rsidRDefault="005C5DE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（注)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1.この見積書は１件ごとに作成し、インク又は墨で記入し、数字はアラビア</w:t>
      </w:r>
    </w:p>
    <w:p w:rsidR="005C5DE9" w:rsidRDefault="005C5DE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数字を用いること。</w:t>
      </w:r>
    </w:p>
    <w:p w:rsidR="005C5DE9" w:rsidRDefault="005C5DE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2.訂正したいときは、必ず訂正印を押すこと。</w:t>
      </w:r>
    </w:p>
    <w:sectPr w:rsidR="005C5DE9" w:rsidSect="005C5DE9">
      <w:pgSz w:w="11906" w:h="16838"/>
      <w:pgMar w:top="1468" w:right="1820" w:bottom="1718" w:left="14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6B" w:rsidRDefault="004F566B" w:rsidP="00680326">
      <w:r>
        <w:separator/>
      </w:r>
    </w:p>
  </w:endnote>
  <w:endnote w:type="continuationSeparator" w:id="0">
    <w:p w:rsidR="004F566B" w:rsidRDefault="004F566B" w:rsidP="0068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6B" w:rsidRDefault="004F566B" w:rsidP="00680326">
      <w:r>
        <w:separator/>
      </w:r>
    </w:p>
  </w:footnote>
  <w:footnote w:type="continuationSeparator" w:id="0">
    <w:p w:rsidR="004F566B" w:rsidRDefault="004F566B" w:rsidP="0068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E9"/>
    <w:rsid w:val="00076A39"/>
    <w:rsid w:val="0008701C"/>
    <w:rsid w:val="002400C2"/>
    <w:rsid w:val="002C21EF"/>
    <w:rsid w:val="00427F1E"/>
    <w:rsid w:val="004401CD"/>
    <w:rsid w:val="004E63CA"/>
    <w:rsid w:val="004F566B"/>
    <w:rsid w:val="00524D59"/>
    <w:rsid w:val="0054506B"/>
    <w:rsid w:val="00577A1C"/>
    <w:rsid w:val="005C5DE9"/>
    <w:rsid w:val="006661A0"/>
    <w:rsid w:val="00680326"/>
    <w:rsid w:val="007D2AD1"/>
    <w:rsid w:val="008105E8"/>
    <w:rsid w:val="00A53B60"/>
    <w:rsid w:val="00AD7BC0"/>
    <w:rsid w:val="00B50467"/>
    <w:rsid w:val="00B832A5"/>
    <w:rsid w:val="00D16C3A"/>
    <w:rsid w:val="00D70EAD"/>
    <w:rsid w:val="00E14F0D"/>
    <w:rsid w:val="00EC727A"/>
    <w:rsid w:val="00ED188A"/>
    <w:rsid w:val="00F1567C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7CC53-296A-4CFD-A820-F904023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680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0326"/>
    <w:rPr>
      <w:kern w:val="2"/>
      <w:sz w:val="21"/>
      <w:szCs w:val="24"/>
    </w:rPr>
  </w:style>
  <w:style w:type="paragraph" w:styleId="a6">
    <w:name w:val="footer"/>
    <w:basedOn w:val="a"/>
    <w:link w:val="a7"/>
    <w:rsid w:val="00680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03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　　</vt:lpstr>
      <vt:lpstr>入札書　　　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simin41</dc:creator>
  <cp:keywords/>
  <dc:description/>
  <cp:lastModifiedBy>simin41</cp:lastModifiedBy>
  <cp:revision>2</cp:revision>
  <cp:lastPrinted>2016-06-27T07:32:00Z</cp:lastPrinted>
  <dcterms:created xsi:type="dcterms:W3CDTF">2024-04-05T06:29:00Z</dcterms:created>
  <dcterms:modified xsi:type="dcterms:W3CDTF">2024-04-05T06:29:00Z</dcterms:modified>
</cp:coreProperties>
</file>