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B88B9" w14:textId="4A6155E8" w:rsidR="00046839" w:rsidRDefault="00046839" w:rsidP="00046839">
      <w:pPr>
        <w:jc w:val="center"/>
      </w:pPr>
      <w:r w:rsidRPr="00FE57EB">
        <w:rPr>
          <w:rFonts w:hint="eastAsia"/>
          <w:sz w:val="28"/>
          <w:szCs w:val="32"/>
        </w:rPr>
        <w:t>野球場</w:t>
      </w:r>
      <w:r>
        <w:rPr>
          <w:rFonts w:hint="eastAsia"/>
          <w:sz w:val="28"/>
          <w:szCs w:val="32"/>
        </w:rPr>
        <w:t>愛称名</w:t>
      </w:r>
      <w:r w:rsidRPr="00FE57EB">
        <w:rPr>
          <w:rFonts w:hint="eastAsia"/>
          <w:sz w:val="28"/>
          <w:szCs w:val="32"/>
        </w:rPr>
        <w:t>応募用紙</w:t>
      </w:r>
    </w:p>
    <w:p w14:paraId="1D546988" w14:textId="77777777" w:rsidR="00046839" w:rsidRDefault="00046839">
      <w:pPr>
        <w:rPr>
          <w:rFonts w:hint="eastAsi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15433" w:rsidRPr="00BB7C76" w14:paraId="0403693D" w14:textId="77777777" w:rsidTr="00D15433">
        <w:trPr>
          <w:trHeight w:val="1183"/>
        </w:trPr>
        <w:tc>
          <w:tcPr>
            <w:tcW w:w="2263" w:type="dxa"/>
          </w:tcPr>
          <w:p w14:paraId="4AEB8C72" w14:textId="77777777" w:rsidR="00D15433" w:rsidRPr="00BB7C76" w:rsidRDefault="00D15433" w:rsidP="006C0BB3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</w:p>
          <w:p w14:paraId="4977C63C" w14:textId="46AF195A" w:rsidR="00D15433" w:rsidRPr="00BB7C76" w:rsidRDefault="00844EC0" w:rsidP="00D15433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44EC0" w:rsidRPr="00844EC0">
                    <w:rPr>
                      <w:rFonts w:ascii="ＭＳ ゴシック" w:eastAsia="ＭＳ ゴシック" w:hAnsi="ＭＳ ゴシック"/>
                      <w:b/>
                      <w:kern w:val="0"/>
                      <w:sz w:val="14"/>
                      <w:szCs w:val="28"/>
                    </w:rPr>
                    <w:t>ふり</w:t>
                  </w:r>
                </w:rt>
                <w:rubyBase>
                  <w:r w:rsidR="00844EC0">
                    <w:rPr>
                      <w:rFonts w:asciiTheme="majorEastAsia" w:eastAsiaTheme="majorEastAsia" w:hAnsiTheme="majorEastAsia"/>
                      <w:b/>
                      <w:kern w:val="0"/>
                      <w:sz w:val="28"/>
                      <w:szCs w:val="28"/>
                    </w:rPr>
                    <w:t>愛</w:t>
                  </w:r>
                </w:rubyBase>
              </w:ruby>
            </w:r>
            <w:r w:rsidR="00D15433" w:rsidRPr="00BB7C76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 xml:space="preserve">　　　　　</w:t>
            </w:r>
            <w:r w:rsidR="00D15433" w:rsidRPr="00BB7C76"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5433" w:rsidRPr="00BB7C76">
                    <w:rPr>
                      <w:rFonts w:asciiTheme="majorEastAsia" w:eastAsiaTheme="majorEastAsia" w:hAnsiTheme="majorEastAsia" w:hint="eastAsia"/>
                      <w:b/>
                      <w:kern w:val="0"/>
                      <w:sz w:val="28"/>
                      <w:szCs w:val="28"/>
                    </w:rPr>
                    <w:t>がな</w:t>
                  </w:r>
                </w:rt>
                <w:rubyBase>
                  <w:r w:rsidR="00D15433" w:rsidRPr="00BB7C76">
                    <w:rPr>
                      <w:rFonts w:asciiTheme="majorEastAsia" w:eastAsiaTheme="majorEastAsia" w:hAnsiTheme="majorEastAsia" w:hint="eastAsia"/>
                      <w:b/>
                      <w:kern w:val="0"/>
                      <w:sz w:val="28"/>
                      <w:szCs w:val="28"/>
                    </w:rPr>
                    <w:t>称</w:t>
                  </w:r>
                </w:rubyBase>
              </w:ruby>
            </w:r>
          </w:p>
        </w:tc>
        <w:tc>
          <w:tcPr>
            <w:tcW w:w="6753" w:type="dxa"/>
          </w:tcPr>
          <w:p w14:paraId="620F5B72" w14:textId="77777777" w:rsidR="00D15433" w:rsidRDefault="00D15433" w:rsidP="004331C0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21DE5C12" w14:textId="77777777" w:rsidR="00FE57EB" w:rsidRDefault="00FE57EB" w:rsidP="004331C0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12FCB6F4" w14:textId="23DDB413" w:rsidR="00FE57EB" w:rsidRPr="00BB7C76" w:rsidRDefault="00FE57EB" w:rsidP="004331C0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D2539" w:rsidRPr="00BB7C76" w14:paraId="17DC1017" w14:textId="77777777" w:rsidTr="00D15433">
        <w:trPr>
          <w:trHeight w:val="1183"/>
        </w:trPr>
        <w:tc>
          <w:tcPr>
            <w:tcW w:w="2263" w:type="dxa"/>
          </w:tcPr>
          <w:p w14:paraId="11E8FE4A" w14:textId="77777777" w:rsidR="002D2539" w:rsidRPr="00BB7C76" w:rsidRDefault="002D2539" w:rsidP="006C0BB3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270080B" w14:textId="4D2606BB" w:rsidR="00D15433" w:rsidRPr="00BB7C76" w:rsidRDefault="00844EC0" w:rsidP="006C0BB3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愛称</w:t>
            </w:r>
            <w:r w:rsidR="00D15433" w:rsidRPr="00BB7C7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の意味</w:t>
            </w:r>
            <w:r w:rsidR="002F700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・</w:t>
            </w:r>
          </w:p>
          <w:p w14:paraId="0EF15974" w14:textId="77777777" w:rsidR="00D15433" w:rsidRPr="00BB7C76" w:rsidRDefault="00D15433" w:rsidP="002F700F">
            <w:pPr>
              <w:adjustRightInd w:val="0"/>
              <w:snapToGrid w:val="0"/>
              <w:ind w:firstLineChars="450" w:firstLine="1265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B7C7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6753" w:type="dxa"/>
          </w:tcPr>
          <w:p w14:paraId="5C01673E" w14:textId="77777777" w:rsidR="002D2539" w:rsidRPr="00BB7C76" w:rsidRDefault="002D2539" w:rsidP="006C0BB3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5E294BD9" w14:textId="77777777" w:rsidR="002F700F" w:rsidRDefault="002F700F" w:rsidP="006C0BB3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101CD30" w14:textId="77777777" w:rsidR="004331C0" w:rsidRDefault="004331C0" w:rsidP="006C0BB3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14FA78F" w14:textId="77777777" w:rsidR="00FE57EB" w:rsidRPr="00BB7C76" w:rsidRDefault="00FE57EB" w:rsidP="006C0BB3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7061EEA3" w14:textId="77777777" w:rsidR="006C0BB3" w:rsidRPr="00BB7C76" w:rsidRDefault="001253B7" w:rsidP="006C0BB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80CCA77" w14:textId="77777777" w:rsidR="006C0BB3" w:rsidRPr="00BB7C76" w:rsidRDefault="00D15433" w:rsidP="006C0BB3">
      <w:pPr>
        <w:rPr>
          <w:rFonts w:asciiTheme="majorEastAsia" w:eastAsiaTheme="majorEastAsia" w:hAnsiTheme="majorEastAsia"/>
          <w:sz w:val="24"/>
          <w:szCs w:val="24"/>
        </w:rPr>
      </w:pPr>
      <w:r w:rsidRPr="00BB7C76">
        <w:rPr>
          <w:rFonts w:asciiTheme="majorEastAsia" w:eastAsiaTheme="majorEastAsia" w:hAnsiTheme="majorEastAsia" w:hint="eastAsia"/>
          <w:sz w:val="24"/>
          <w:szCs w:val="24"/>
        </w:rPr>
        <w:t>【応募者情報】</w:t>
      </w:r>
      <w:r w:rsidR="004331C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15433" w:rsidRPr="00BB7C76" w14:paraId="27714E6A" w14:textId="77777777" w:rsidTr="00D15433">
        <w:tc>
          <w:tcPr>
            <w:tcW w:w="2263" w:type="dxa"/>
          </w:tcPr>
          <w:p w14:paraId="1DC01CC3" w14:textId="77777777" w:rsidR="002F700F" w:rsidRDefault="002F700F" w:rsidP="00D1543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6E1C1D1C" w14:textId="77777777" w:rsidR="004331C0" w:rsidRDefault="00D15433" w:rsidP="004331C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氏　</w:t>
            </w:r>
            <w:r w:rsidR="004331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</w:t>
            </w: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</w:t>
            </w:r>
            <w:r w:rsidR="004331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＊</w:t>
            </w:r>
          </w:p>
          <w:p w14:paraId="4795A4D2" w14:textId="77777777" w:rsidR="00D15433" w:rsidRPr="00BB7C76" w:rsidRDefault="00D15433" w:rsidP="004331C0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2E0EA9F" w14:textId="77777777" w:rsidR="00D15433" w:rsidRPr="00BB7C76" w:rsidRDefault="00D15433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95C9E7" w14:textId="77777777" w:rsidR="00BB7C76" w:rsidRDefault="00BB7C76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6F6B3A" w14:textId="77777777" w:rsidR="002F700F" w:rsidRPr="00BB7C76" w:rsidRDefault="002F700F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5433" w:rsidRPr="00BB7C76" w14:paraId="6B413763" w14:textId="77777777" w:rsidTr="00D15433">
        <w:tc>
          <w:tcPr>
            <w:tcW w:w="2263" w:type="dxa"/>
          </w:tcPr>
          <w:p w14:paraId="40D9F0C7" w14:textId="77777777" w:rsidR="002F700F" w:rsidRDefault="002F700F" w:rsidP="00BB7C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03F6EBF2" w14:textId="77777777" w:rsidR="00D15433" w:rsidRPr="00BB7C76" w:rsidRDefault="00D15433" w:rsidP="004331C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住　　　</w:t>
            </w:r>
            <w:r w:rsidR="004331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</w:t>
            </w:r>
            <w:r w:rsidR="004331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＊</w:t>
            </w: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</w:t>
            </w:r>
          </w:p>
        </w:tc>
        <w:tc>
          <w:tcPr>
            <w:tcW w:w="6753" w:type="dxa"/>
          </w:tcPr>
          <w:p w14:paraId="32C65ABD" w14:textId="77777777" w:rsidR="00D15433" w:rsidRPr="00BB7C76" w:rsidRDefault="00D15433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93C47F" w14:textId="77777777" w:rsidR="00BB7C76" w:rsidRDefault="00BB7C76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E6330D" w14:textId="77777777" w:rsidR="002F700F" w:rsidRPr="00BB7C76" w:rsidRDefault="002F700F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5433" w:rsidRPr="00BB7C76" w14:paraId="063D79C1" w14:textId="77777777" w:rsidTr="00D15433">
        <w:tc>
          <w:tcPr>
            <w:tcW w:w="2263" w:type="dxa"/>
          </w:tcPr>
          <w:p w14:paraId="3FF6BD9C" w14:textId="77777777" w:rsidR="002F700F" w:rsidRDefault="002F700F" w:rsidP="00BB7C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7D4F232" w14:textId="77777777" w:rsidR="00D15433" w:rsidRPr="00BB7C76" w:rsidRDefault="00D15433" w:rsidP="00BB7C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　話</w:t>
            </w:r>
            <w:r w:rsidRPr="00BB7C7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BB7C76" w:rsidRPr="00BB7C76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番　号</w:t>
            </w:r>
            <w:r w:rsidR="004331C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＊</w:t>
            </w:r>
          </w:p>
        </w:tc>
        <w:tc>
          <w:tcPr>
            <w:tcW w:w="6753" w:type="dxa"/>
          </w:tcPr>
          <w:p w14:paraId="3F5C50EA" w14:textId="77777777" w:rsidR="00D15433" w:rsidRDefault="00D15433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98F873" w14:textId="77777777" w:rsidR="002F700F" w:rsidRPr="00BB7C76" w:rsidRDefault="002F700F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802CA5" w14:textId="77777777" w:rsidR="00BB7C76" w:rsidRPr="00BB7C76" w:rsidRDefault="00BB7C76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F08AA" w:rsidRPr="00BB7C76" w14:paraId="154959E6" w14:textId="77777777" w:rsidTr="00D15433">
        <w:tc>
          <w:tcPr>
            <w:tcW w:w="2263" w:type="dxa"/>
          </w:tcPr>
          <w:p w14:paraId="3FFBFE5F" w14:textId="77777777" w:rsidR="00DF08AA" w:rsidRDefault="00DF08AA" w:rsidP="006C0BB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71FDF8BB" w14:textId="50770A76" w:rsidR="00DF08AA" w:rsidRDefault="00DF08AA" w:rsidP="006C0BB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　年　月　日＊</w:t>
            </w:r>
          </w:p>
        </w:tc>
        <w:tc>
          <w:tcPr>
            <w:tcW w:w="6753" w:type="dxa"/>
          </w:tcPr>
          <w:p w14:paraId="43873AF8" w14:textId="77777777" w:rsidR="00DF08AA" w:rsidRDefault="00DF08AA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64F3AA" w14:textId="77777777" w:rsidR="00DF08AA" w:rsidRDefault="00DF08AA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3C099B" w14:textId="77777777" w:rsidR="00DF08AA" w:rsidRPr="00BB7C76" w:rsidRDefault="00DF08AA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5433" w:rsidRPr="00BB7C76" w14:paraId="090835A6" w14:textId="77777777" w:rsidTr="00D15433">
        <w:tc>
          <w:tcPr>
            <w:tcW w:w="2263" w:type="dxa"/>
          </w:tcPr>
          <w:p w14:paraId="7F74A359" w14:textId="77777777" w:rsidR="002F700F" w:rsidRDefault="002F700F" w:rsidP="006C0BB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14:paraId="38AB7D0D" w14:textId="6BE9F108" w:rsidR="00D15433" w:rsidRPr="00BB7C76" w:rsidRDefault="00DF08AA" w:rsidP="006C0BB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B7C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753" w:type="dxa"/>
          </w:tcPr>
          <w:p w14:paraId="25E92EF8" w14:textId="77777777" w:rsidR="00D15433" w:rsidRPr="00BB7C76" w:rsidRDefault="00D15433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BBB25D" w14:textId="77777777" w:rsidR="00BB7C76" w:rsidRDefault="00BB7C76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B6848F" w14:textId="77777777" w:rsidR="002F700F" w:rsidRPr="00BB7C76" w:rsidRDefault="002F700F" w:rsidP="006C0BB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20978E" w14:textId="77777777" w:rsidR="00FE57EB" w:rsidRDefault="00BB7C76" w:rsidP="00BB7C76">
      <w:pPr>
        <w:rPr>
          <w:rFonts w:asciiTheme="majorEastAsia" w:eastAsiaTheme="majorEastAsia" w:hAnsiTheme="majorEastAsia"/>
          <w:sz w:val="24"/>
          <w:szCs w:val="24"/>
        </w:rPr>
      </w:pPr>
      <w:r w:rsidRPr="00BB7C7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</w:p>
    <w:p w14:paraId="1AFED0A9" w14:textId="32115CC4" w:rsidR="004331C0" w:rsidRDefault="004331C0" w:rsidP="00FE57E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【注意事項】</w:t>
      </w:r>
    </w:p>
    <w:p w14:paraId="3C97B571" w14:textId="77777777" w:rsidR="004331C0" w:rsidRDefault="004331C0" w:rsidP="00BB7C76">
      <w:pPr>
        <w:rPr>
          <w:rFonts w:asciiTheme="majorEastAsia" w:eastAsiaTheme="majorEastAsia" w:hAnsiTheme="majorEastAsia"/>
          <w:b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</w:t>
      </w:r>
      <w:r w:rsidR="00BB7C76" w:rsidRPr="004331C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＊</w:t>
      </w:r>
      <w:r w:rsidRPr="004331C0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印のついた氏名、住所、電話番号は必ず記入をお願いします。</w:t>
      </w:r>
    </w:p>
    <w:p w14:paraId="231885EC" w14:textId="77777777" w:rsidR="001253B7" w:rsidRPr="001253B7" w:rsidRDefault="001253B7" w:rsidP="00BB7C7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1253B7">
        <w:rPr>
          <w:rFonts w:asciiTheme="majorEastAsia" w:eastAsiaTheme="majorEastAsia" w:hAnsiTheme="majorEastAsia" w:hint="eastAsia"/>
          <w:sz w:val="24"/>
          <w:szCs w:val="24"/>
        </w:rPr>
        <w:t>・応募用紙1枚につき1つの名称で応募してください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ED6685A" w14:textId="77777777" w:rsidR="00BB7C76" w:rsidRDefault="004331C0" w:rsidP="004331C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BB7C76">
        <w:rPr>
          <w:rFonts w:asciiTheme="majorEastAsia" w:eastAsiaTheme="majorEastAsia" w:hAnsiTheme="majorEastAsia" w:hint="eastAsia"/>
          <w:sz w:val="24"/>
          <w:szCs w:val="24"/>
        </w:rPr>
        <w:t>決定した名称の一切の権利は尾鷲市の帰属とします。</w:t>
      </w:r>
    </w:p>
    <w:p w14:paraId="026E38B0" w14:textId="77777777" w:rsidR="00BB7C76" w:rsidRDefault="00BB7C76" w:rsidP="00BB7C7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331C0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応募に係る費用は応募者の負担とし、応募用紙は返却しません。</w:t>
      </w:r>
    </w:p>
    <w:p w14:paraId="5981724E" w14:textId="77777777" w:rsidR="00BB7C76" w:rsidRDefault="00BB7C76" w:rsidP="00BB7C7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331C0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選考方法や結果について異議申し立ては一切受け付けません。</w:t>
      </w:r>
    </w:p>
    <w:p w14:paraId="560B0748" w14:textId="77777777" w:rsidR="00BB7C76" w:rsidRDefault="00BB7C76" w:rsidP="00BB7C7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331C0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応募者の氏名、住所等の個人情報は、名称選考に関する目的のみ使用します。</w:t>
      </w:r>
    </w:p>
    <w:p w14:paraId="00234A0C" w14:textId="7F8FBE7B" w:rsidR="00BB7C76" w:rsidRPr="00BB7C76" w:rsidRDefault="00BB7C76" w:rsidP="00BB7C7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31C0"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>
        <w:rPr>
          <w:rFonts w:asciiTheme="majorEastAsia" w:eastAsiaTheme="majorEastAsia" w:hAnsiTheme="majorEastAsia" w:hint="eastAsia"/>
          <w:sz w:val="24"/>
          <w:szCs w:val="24"/>
        </w:rPr>
        <w:t>応募期間は、</w:t>
      </w:r>
      <w:r w:rsidRPr="00FE57EB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令和</w:t>
      </w:r>
      <w:r w:rsidR="001148C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８</w:t>
      </w:r>
      <w:r w:rsidRPr="00FE57EB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年</w:t>
      </w:r>
      <w:r w:rsidR="001148C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２</w:t>
      </w:r>
      <w:r w:rsidRPr="00FE57EB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月</w:t>
      </w:r>
      <w:r w:rsidR="001148C7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２７</w:t>
      </w:r>
      <w:r w:rsidRPr="00FE57EB">
        <w:rPr>
          <w:rFonts w:asciiTheme="majorEastAsia" w:eastAsiaTheme="majorEastAsia" w:hAnsiTheme="majorEastAsia" w:hint="eastAsia"/>
          <w:b/>
          <w:color w:val="FF0000"/>
          <w:sz w:val="24"/>
          <w:szCs w:val="24"/>
          <w:u w:val="wave"/>
        </w:rPr>
        <w:t>日（金）</w:t>
      </w:r>
      <w:r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="00BF10DB">
        <w:rPr>
          <w:rFonts w:asciiTheme="majorEastAsia" w:eastAsiaTheme="majorEastAsia" w:hAnsiTheme="majorEastAsia" w:hint="eastAsia"/>
          <w:sz w:val="24"/>
          <w:szCs w:val="24"/>
        </w:rPr>
        <w:t>で</w:t>
      </w:r>
      <w:r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sectPr w:rsidR="00BB7C76" w:rsidRPr="00BB7C76" w:rsidSect="006C0BB3">
      <w:pgSz w:w="11906" w:h="16838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87DF" w14:textId="77777777" w:rsidR="00AC534F" w:rsidRDefault="00AC534F" w:rsidP="00AC3C2D">
      <w:r>
        <w:separator/>
      </w:r>
    </w:p>
  </w:endnote>
  <w:endnote w:type="continuationSeparator" w:id="0">
    <w:p w14:paraId="6FE08924" w14:textId="77777777" w:rsidR="00AC534F" w:rsidRDefault="00AC534F" w:rsidP="00AC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81D4" w14:textId="77777777" w:rsidR="00AC534F" w:rsidRDefault="00AC534F" w:rsidP="00AC3C2D">
      <w:r>
        <w:separator/>
      </w:r>
    </w:p>
  </w:footnote>
  <w:footnote w:type="continuationSeparator" w:id="0">
    <w:p w14:paraId="5A0C23AC" w14:textId="77777777" w:rsidR="00AC534F" w:rsidRDefault="00AC534F" w:rsidP="00AC3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161BC"/>
    <w:multiLevelType w:val="hybridMultilevel"/>
    <w:tmpl w:val="0F4C3AD2"/>
    <w:lvl w:ilvl="0" w:tplc="16A28ECE"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66180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F5"/>
    <w:rsid w:val="0001087B"/>
    <w:rsid w:val="00034DC0"/>
    <w:rsid w:val="00046839"/>
    <w:rsid w:val="00071398"/>
    <w:rsid w:val="00100481"/>
    <w:rsid w:val="001147DD"/>
    <w:rsid w:val="001148C7"/>
    <w:rsid w:val="001253B7"/>
    <w:rsid w:val="001352AD"/>
    <w:rsid w:val="001A73E3"/>
    <w:rsid w:val="001E2D68"/>
    <w:rsid w:val="00257759"/>
    <w:rsid w:val="002D2539"/>
    <w:rsid w:val="002F700F"/>
    <w:rsid w:val="003C6B22"/>
    <w:rsid w:val="004019B3"/>
    <w:rsid w:val="004073BE"/>
    <w:rsid w:val="004331C0"/>
    <w:rsid w:val="00485CE0"/>
    <w:rsid w:val="0054760B"/>
    <w:rsid w:val="00572D22"/>
    <w:rsid w:val="00596D9C"/>
    <w:rsid w:val="005F30F5"/>
    <w:rsid w:val="00610DDC"/>
    <w:rsid w:val="0062024E"/>
    <w:rsid w:val="006B3169"/>
    <w:rsid w:val="006C0BB3"/>
    <w:rsid w:val="006D48BF"/>
    <w:rsid w:val="006D4EF0"/>
    <w:rsid w:val="006F71F9"/>
    <w:rsid w:val="0070519B"/>
    <w:rsid w:val="00723405"/>
    <w:rsid w:val="00731EC6"/>
    <w:rsid w:val="00844EC0"/>
    <w:rsid w:val="00883890"/>
    <w:rsid w:val="008D0CB9"/>
    <w:rsid w:val="00974F8B"/>
    <w:rsid w:val="00976829"/>
    <w:rsid w:val="009859DB"/>
    <w:rsid w:val="00A06C9B"/>
    <w:rsid w:val="00A16881"/>
    <w:rsid w:val="00AC3C2D"/>
    <w:rsid w:val="00AC534F"/>
    <w:rsid w:val="00B07C6E"/>
    <w:rsid w:val="00B2069F"/>
    <w:rsid w:val="00BB7C76"/>
    <w:rsid w:val="00BF10DB"/>
    <w:rsid w:val="00C37405"/>
    <w:rsid w:val="00CD1500"/>
    <w:rsid w:val="00D15433"/>
    <w:rsid w:val="00D23991"/>
    <w:rsid w:val="00D964A2"/>
    <w:rsid w:val="00DC0387"/>
    <w:rsid w:val="00DF08AA"/>
    <w:rsid w:val="00E079DD"/>
    <w:rsid w:val="00E30D5A"/>
    <w:rsid w:val="00E41192"/>
    <w:rsid w:val="00E9409C"/>
    <w:rsid w:val="00E97229"/>
    <w:rsid w:val="00F20B26"/>
    <w:rsid w:val="00FC3BF4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E862B"/>
  <w15:docId w15:val="{2D742001-2A25-41A0-A5BB-51145217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F30F5"/>
  </w:style>
  <w:style w:type="character" w:customStyle="1" w:styleId="af2">
    <w:name w:val="日付 (文字)"/>
    <w:basedOn w:val="a0"/>
    <w:link w:val="af1"/>
    <w:uiPriority w:val="99"/>
    <w:semiHidden/>
    <w:rsid w:val="005F30F5"/>
  </w:style>
  <w:style w:type="paragraph" w:styleId="af3">
    <w:name w:val="Note Heading"/>
    <w:basedOn w:val="a"/>
    <w:next w:val="a"/>
    <w:link w:val="af4"/>
    <w:uiPriority w:val="99"/>
    <w:unhideWhenUsed/>
    <w:rsid w:val="0001087B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f4">
    <w:name w:val="記 (文字)"/>
    <w:basedOn w:val="a0"/>
    <w:link w:val="af3"/>
    <w:uiPriority w:val="99"/>
    <w:rsid w:val="0001087B"/>
    <w:rPr>
      <w:rFonts w:ascii="HG丸ｺﾞｼｯｸM-PRO" w:eastAsia="HG丸ｺﾞｼｯｸM-PRO" w:hAnsi="HG丸ｺﾞｼｯｸM-PRO"/>
      <w:sz w:val="22"/>
    </w:rPr>
  </w:style>
  <w:style w:type="paragraph" w:styleId="af5">
    <w:name w:val="Closing"/>
    <w:basedOn w:val="a"/>
    <w:link w:val="af6"/>
    <w:uiPriority w:val="99"/>
    <w:unhideWhenUsed/>
    <w:rsid w:val="0001087B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f6">
    <w:name w:val="結語 (文字)"/>
    <w:basedOn w:val="a0"/>
    <w:link w:val="af5"/>
    <w:uiPriority w:val="99"/>
    <w:rsid w:val="0001087B"/>
    <w:rPr>
      <w:rFonts w:ascii="HG丸ｺﾞｼｯｸM-PRO" w:eastAsia="HG丸ｺﾞｼｯｸM-PRO" w:hAnsi="HG丸ｺﾞｼｯｸM-PRO"/>
      <w:sz w:val="22"/>
    </w:rPr>
  </w:style>
  <w:style w:type="paragraph" w:styleId="af7">
    <w:name w:val="Balloon Text"/>
    <w:basedOn w:val="a"/>
    <w:link w:val="af8"/>
    <w:uiPriority w:val="99"/>
    <w:semiHidden/>
    <w:unhideWhenUsed/>
    <w:rsid w:val="00985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859DB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1"/>
    <w:uiPriority w:val="59"/>
    <w:rsid w:val="002D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AC3C2D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AC3C2D"/>
  </w:style>
  <w:style w:type="paragraph" w:styleId="afc">
    <w:name w:val="footer"/>
    <w:basedOn w:val="a"/>
    <w:link w:val="afd"/>
    <w:uiPriority w:val="99"/>
    <w:unhideWhenUsed/>
    <w:rsid w:val="00AC3C2D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AC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255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松永　理寛</cp:lastModifiedBy>
  <cp:revision>29</cp:revision>
  <cp:lastPrinted>2026-02-16T05:07:00Z</cp:lastPrinted>
  <dcterms:created xsi:type="dcterms:W3CDTF">2021-09-06T01:29:00Z</dcterms:created>
  <dcterms:modified xsi:type="dcterms:W3CDTF">2026-02-16T23:52:00Z</dcterms:modified>
</cp:coreProperties>
</file>